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2B" w:rsidRDefault="00ED4C2B" w:rsidP="00FF257F">
      <w:pPr>
        <w:rPr>
          <w:rFonts w:ascii="Times New Roman" w:hAnsi="Times New Roman"/>
          <w:sz w:val="28"/>
          <w:szCs w:val="28"/>
        </w:rPr>
      </w:pPr>
    </w:p>
    <w:p w:rsidR="00ED4C2B" w:rsidRDefault="00ED4C2B" w:rsidP="00FF2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Napiši in podaj definicijo snovnih merskih enot za količino informacije in hirost prenosa podatkov?</w:t>
      </w:r>
    </w:p>
    <w:p w:rsidR="00ED4C2B" w:rsidRDefault="00ED4C2B" w:rsidP="00FF257F">
      <w:pPr>
        <w:rPr>
          <w:rFonts w:ascii="Times New Roman" w:hAnsi="Times New Roman"/>
          <w:sz w:val="28"/>
          <w:szCs w:val="28"/>
        </w:rPr>
      </w:pPr>
    </w:p>
    <w:p w:rsidR="00ED4C2B" w:rsidRDefault="00ED4C2B" w:rsidP="00FF257F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Nariši vezje preprostega usmernika označi napetosti in dopiši imena elektronskih elementov. Nariši grafa vhodne izmenične napetosti in izhodne enosmerne napetosti kot bi jih videl na ekranu osciloskopa.</w:t>
      </w: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Novejši stikalni napajalnik (switcher) v primerjavi z klasičnim preprostim usmernikom. V čem se razlikuje v vezju in delovanju in katere so prednosti? </w:t>
      </w: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Neprekinjeno napajanje UPS. Kako izgleda in kako je sestavljeno, čemu je namenjeno? </w:t>
      </w: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>Kupujete nov napajalnik za vaš računalnik. Katere podatke nujno potrebujete?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5"/>
        <w:gridCol w:w="2974"/>
        <w:gridCol w:w="140"/>
        <w:gridCol w:w="2700"/>
        <w:gridCol w:w="140"/>
        <w:gridCol w:w="2595"/>
      </w:tblGrid>
      <w:tr w:rsidR="00ED4C2B" w:rsidRPr="006770DA" w:rsidTr="009F5877">
        <w:trPr>
          <w:tblCellSpacing w:w="15" w:type="dxa"/>
        </w:trPr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napetost procesorja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26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maksimalno moč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27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šum ventilatorja</w:t>
            </w:r>
          </w:p>
        </w:tc>
      </w:tr>
      <w:tr w:rsidR="00ED4C2B" w:rsidRPr="006770DA" w:rsidTr="009F5877">
        <w:trPr>
          <w:tblCellSpacing w:w="15" w:type="dxa"/>
        </w:trPr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28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faktor oblike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29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maksimalen tok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9F5877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30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minimalno moč</w:t>
            </w:r>
          </w:p>
        </w:tc>
      </w:tr>
    </w:tbl>
    <w:p w:rsidR="00ED4C2B" w:rsidRPr="00817D11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je najbolj pogosto uporabljen faktor oblike za napajalne enote?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31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ATX/ATX12V.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32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TFX12V.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33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EPS.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34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LFX12V.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Katero podjetje je leta 1995 predstavilo faktor oblike, imenovan ATX?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35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Sony.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36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Intel.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37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IBM.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38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Microsoft.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Koliko pinski priključek uporablja faktor oblike ATX/ATX12V 2.0 za povezavo z matično ploščo?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39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12-pinski.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40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24-pinski.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način hlajenja je bolj primeren?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41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Črpanje zraka v notranjost ohišja.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42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Izpihovanje zraka iz ohišja.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signal se uporablja za vklop napajanja?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43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Power_ON (PS_ON)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44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5V_Standby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Katera vrsta sistema za neprekinjeno napajanje lahko v primeru velikega padca ali rasti omrežne napetosti avtomatsko preklopi na baterijsko napajanje?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45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Pasivni sistem.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46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Aktivni sistem. </w:t>
      </w:r>
    </w:p>
    <w:p w:rsidR="00ED4C2B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Katera vrsta sistema za neprekinjeno napajanje lahko v primeru velikega padca ali rasti omrežne napetosti avtomatsko preklopi na baterijsko napajanje?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47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Pasivni sistem.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48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Aktivni sistem.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Kaj je glavni namen brezprekinitvenega napajalnega sistema?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49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Pretvorba električne energije iz izmenične napetosti na enosmerno.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50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Napajanje uporabnika ob delnem ali popolnem izpadu električne energije.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51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Reguliranje napajalne napetosti.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52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Odlična prenosljivost napajalne enote.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Kolikšen je navadno čas avtonomije pomožnega generatorja (delovanje preko UPS po izpadu omrežne napetosti)?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53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Nekaj minut.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54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Nekaj ur.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55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Nekaj dni. 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Pri katerem napajalnem sistemu ni preklopnega časa med normalnim in baterijskim delovanjem? 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56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Pri pasivnem sistemu.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57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Pri aktivnem sistemu.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58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Pri sistemu z dvojno pretvorbo 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Asus Eee PC 700 je bil eden izmed prvih: 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59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Namiznih računalnikov.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60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Dlančnikov.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61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Netbook-ov.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62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Tabličnih računalnikov. 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ED4C2B" w:rsidRPr="00817D11" w:rsidRDefault="00ED4C2B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Vrh obrazca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Ali imata dlančnik in mobilni telefon kaj skupnih lastnosti? 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63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> Da.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64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Ne. </w:t>
      </w:r>
    </w:p>
    <w:p w:rsidR="00ED4C2B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7C254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Za katero vrsto računalnikov velja, da so po velikost najmajnši? </w:t>
      </w:r>
    </w:p>
    <w:p w:rsidR="00ED4C2B" w:rsidRPr="00817D11" w:rsidRDefault="00ED4C2B" w:rsidP="007C254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7C6B57">
        <w:rPr>
          <w:rFonts w:ascii="Times New Roman" w:hAnsi="Times New Roman"/>
          <w:sz w:val="28"/>
          <w:szCs w:val="28"/>
        </w:rPr>
        <w:pict>
          <v:shape id="_x0000_i1065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Mini prenosni računalniki.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66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Tablični računalniki.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67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Namizni "all-in-one" računalniki. </w:t>
      </w:r>
      <w:r w:rsidRPr="00817D11">
        <w:rPr>
          <w:rFonts w:ascii="Times New Roman" w:hAnsi="Times New Roman"/>
          <w:sz w:val="28"/>
          <w:szCs w:val="28"/>
        </w:rPr>
        <w:br/>
      </w:r>
      <w:r w:rsidRPr="007C6B57">
        <w:rPr>
          <w:rFonts w:ascii="Times New Roman" w:hAnsi="Times New Roman"/>
          <w:sz w:val="28"/>
          <w:szCs w:val="28"/>
        </w:rPr>
        <w:pict>
          <v:shape id="_x0000_i1068" type="#_x0000_t75" style="width:20.25pt;height:18pt">
            <v:imagedata r:id="rId5" o:title=""/>
          </v:shape>
        </w:pict>
      </w:r>
      <w:r w:rsidRPr="00817D11">
        <w:rPr>
          <w:rFonts w:ascii="Times New Roman" w:hAnsi="Times New Roman"/>
          <w:sz w:val="28"/>
          <w:szCs w:val="28"/>
        </w:rPr>
        <w:t xml:space="preserve"> Dlančniki. </w:t>
      </w: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 xml:space="preserve">Kateri izmed podanih računalnikov so enostavni za prenašati?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5"/>
        <w:gridCol w:w="2458"/>
        <w:gridCol w:w="130"/>
        <w:gridCol w:w="2446"/>
        <w:gridCol w:w="130"/>
        <w:gridCol w:w="3395"/>
      </w:tblGrid>
      <w:tr w:rsidR="00ED4C2B" w:rsidRPr="006770DA" w:rsidTr="00A14254">
        <w:trPr>
          <w:tblCellSpacing w:w="15" w:type="dxa"/>
        </w:trPr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69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Strežniki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0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Dlančniki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1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 xml:space="preserve"> Namizni računalniki </w:t>
            </w:r>
          </w:p>
        </w:tc>
      </w:tr>
      <w:tr w:rsidR="00ED4C2B" w:rsidRPr="006770DA" w:rsidTr="00A14254">
        <w:trPr>
          <w:tblCellSpacing w:w="15" w:type="dxa"/>
        </w:trPr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2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 xml:space="preserve"> Prenosni računalniki 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3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Superračunalniki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4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 xml:space="preserve"> Tablični računalniki </w:t>
            </w:r>
          </w:p>
        </w:tc>
      </w:tr>
      <w:tr w:rsidR="00ED4C2B" w:rsidRPr="006770DA" w:rsidTr="00A14254">
        <w:trPr>
          <w:tblCellSpacing w:w="15" w:type="dxa"/>
        </w:trPr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5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 xml:space="preserve"> Netbook-i 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6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> Nettop-i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7" type="#_x0000_t75" style="width:20.25pt;height:18pt">
                  <v:imagedata r:id="rId4" o:title=""/>
                </v:shape>
              </w:pict>
            </w:r>
            <w:r w:rsidRPr="006770DA">
              <w:rPr>
                <w:rFonts w:ascii="Times New Roman" w:hAnsi="Times New Roman"/>
                <w:sz w:val="28"/>
                <w:szCs w:val="28"/>
              </w:rPr>
              <w:t xml:space="preserve"> Namizni "all-in-one" računalniki </w:t>
            </w:r>
          </w:p>
        </w:tc>
      </w:tr>
    </w:tbl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A14254">
      <w:pPr>
        <w:rPr>
          <w:rFonts w:ascii="Times New Roman" w:hAnsi="Times New Roman"/>
          <w:sz w:val="28"/>
          <w:szCs w:val="28"/>
        </w:rPr>
      </w:pPr>
      <w:r w:rsidRPr="00817D11">
        <w:rPr>
          <w:rFonts w:ascii="Times New Roman" w:hAnsi="Times New Roman"/>
          <w:sz w:val="28"/>
          <w:szCs w:val="28"/>
        </w:rPr>
        <w:t>Ali so trditve pravilne ali ne?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9"/>
        <w:gridCol w:w="464"/>
        <w:gridCol w:w="8219"/>
      </w:tblGrid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70DA">
              <w:rPr>
                <w:rFonts w:ascii="Times New Roman" w:hAnsi="Times New Roman"/>
                <w:b/>
                <w:bCs/>
                <w:sz w:val="28"/>
                <w:szCs w:val="28"/>
              </w:rPr>
              <w:t>da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70DA">
              <w:rPr>
                <w:rFonts w:ascii="Times New Roman" w:hAnsi="Times New Roman"/>
                <w:b/>
                <w:bCs/>
                <w:sz w:val="28"/>
                <w:szCs w:val="28"/>
              </w:rPr>
              <w:t>ne</w: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70DA">
              <w:rPr>
                <w:rFonts w:ascii="Times New Roman" w:hAnsi="Times New Roman"/>
                <w:b/>
                <w:bCs/>
                <w:sz w:val="28"/>
                <w:szCs w:val="28"/>
              </w:rPr>
              <w:t>trditev</w:t>
            </w:r>
          </w:p>
        </w:tc>
      </w:tr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8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79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 xml:space="preserve">Vsi tablični računalniki vsebujejo tudi tipkovnico. </w:t>
            </w:r>
          </w:p>
        </w:tc>
      </w:tr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0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1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 xml:space="preserve">Namizni računalniki imajo boljše razmerje med zmogljivostjo in ceno kakor prenosni računalniki. </w:t>
            </w:r>
          </w:p>
        </w:tc>
      </w:tr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2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3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 xml:space="preserve">Nekateri dlančniki omogočajo klicanje in pošiljanje SMS sporočil. </w:t>
            </w:r>
          </w:p>
        </w:tc>
      </w:tr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4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5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 xml:space="preserve">Klasični namizni računalniki porabijo več električne energije kakor nettop-i. </w:t>
            </w:r>
          </w:p>
        </w:tc>
      </w:tr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6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7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 xml:space="preserve">Pri večini prenosnih računalnikov miško nadomešča sledilna ploščica. </w:t>
            </w:r>
          </w:p>
        </w:tc>
      </w:tr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8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89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 xml:space="preserve">Operacijski sistem Linux je možno naložiti le na namizne in prenosne računalnike. </w:t>
            </w:r>
          </w:p>
        </w:tc>
      </w:tr>
      <w:tr w:rsidR="00ED4C2B" w:rsidRPr="006770DA" w:rsidTr="00F97F6C">
        <w:trPr>
          <w:tblCellSpacing w:w="15" w:type="dxa"/>
        </w:trPr>
        <w:tc>
          <w:tcPr>
            <w:tcW w:w="420" w:type="dxa"/>
            <w:vAlign w:val="center"/>
          </w:tcPr>
          <w:p w:rsidR="00ED4C2B" w:rsidRPr="006770DA" w:rsidRDefault="00ED4C2B" w:rsidP="007C2542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90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pict>
                <v:shape id="_x0000_i1091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C2B" w:rsidRPr="006770DA" w:rsidRDefault="00ED4C2B" w:rsidP="00A14254">
            <w:pPr>
              <w:rPr>
                <w:rFonts w:ascii="Times New Roman" w:hAnsi="Times New Roman"/>
                <w:sz w:val="28"/>
                <w:szCs w:val="28"/>
              </w:rPr>
            </w:pPr>
            <w:r w:rsidRPr="006770DA">
              <w:rPr>
                <w:rFonts w:ascii="Times New Roman" w:hAnsi="Times New Roman"/>
                <w:sz w:val="28"/>
                <w:szCs w:val="28"/>
              </w:rPr>
              <w:t xml:space="preserve">Dlančniki morajo biti neprekinjeno priklopljeni na električno omrežje. </w:t>
            </w:r>
          </w:p>
        </w:tc>
      </w:tr>
    </w:tbl>
    <w:p w:rsidR="00ED4C2B" w:rsidRPr="00817D11" w:rsidRDefault="00ED4C2B" w:rsidP="00A14254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ED4C2B" w:rsidRPr="00817D11" w:rsidRDefault="00ED4C2B" w:rsidP="009F5877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ED4C2B" w:rsidRPr="00817D11" w:rsidRDefault="00ED4C2B" w:rsidP="009F5877">
      <w:pPr>
        <w:rPr>
          <w:rFonts w:ascii="Times New Roman" w:hAnsi="Times New Roman"/>
          <w:vanish/>
          <w:sz w:val="28"/>
          <w:szCs w:val="28"/>
        </w:rPr>
      </w:pPr>
      <w:r w:rsidRPr="00817D11">
        <w:rPr>
          <w:rFonts w:ascii="Times New Roman" w:hAnsi="Times New Roman"/>
          <w:vanish/>
          <w:sz w:val="28"/>
          <w:szCs w:val="28"/>
        </w:rPr>
        <w:t>Dno obrazca</w:t>
      </w:r>
    </w:p>
    <w:p w:rsidR="00ED4C2B" w:rsidRPr="00817D11" w:rsidRDefault="00ED4C2B" w:rsidP="00167336">
      <w:pPr>
        <w:rPr>
          <w:rFonts w:ascii="Times New Roman" w:hAnsi="Times New Roman"/>
          <w:sz w:val="28"/>
          <w:szCs w:val="28"/>
        </w:rPr>
      </w:pPr>
    </w:p>
    <w:p w:rsidR="00ED4C2B" w:rsidRPr="00817D11" w:rsidRDefault="00ED4C2B" w:rsidP="00167336">
      <w:pPr>
        <w:rPr>
          <w:rFonts w:ascii="Times New Roman" w:hAnsi="Times New Roman"/>
          <w:i/>
          <w:sz w:val="28"/>
          <w:szCs w:val="28"/>
        </w:rPr>
      </w:pPr>
    </w:p>
    <w:p w:rsidR="00ED4C2B" w:rsidRDefault="00ED4C2B" w:rsidP="00167336"/>
    <w:p w:rsidR="00ED4C2B" w:rsidRPr="00167336" w:rsidRDefault="00ED4C2B" w:rsidP="00167336">
      <w:pPr>
        <w:rPr>
          <w:vanish/>
        </w:rPr>
      </w:pPr>
      <w:r w:rsidRPr="00167336">
        <w:rPr>
          <w:vanish/>
        </w:rPr>
        <w:t>Dno obrazca</w:t>
      </w:r>
    </w:p>
    <w:p w:rsidR="00ED4C2B" w:rsidRDefault="00ED4C2B"/>
    <w:sectPr w:rsidR="00ED4C2B" w:rsidSect="007C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336"/>
    <w:rsid w:val="00167336"/>
    <w:rsid w:val="0036070C"/>
    <w:rsid w:val="00632895"/>
    <w:rsid w:val="006770DA"/>
    <w:rsid w:val="007C2542"/>
    <w:rsid w:val="007C6B57"/>
    <w:rsid w:val="007E671F"/>
    <w:rsid w:val="00817D11"/>
    <w:rsid w:val="009F5877"/>
    <w:rsid w:val="00A14254"/>
    <w:rsid w:val="00ED4C2B"/>
    <w:rsid w:val="00F97F6C"/>
    <w:rsid w:val="00FF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C25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25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25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2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2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25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254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C254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25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25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25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254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254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C254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C254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C254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C254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C2542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33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C25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C254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C254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C2542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C254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C2542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C2542"/>
    <w:rPr>
      <w:szCs w:val="32"/>
    </w:rPr>
  </w:style>
  <w:style w:type="paragraph" w:styleId="ListParagraph">
    <w:name w:val="List Paragraph"/>
    <w:basedOn w:val="Normal"/>
    <w:uiPriority w:val="99"/>
    <w:qFormat/>
    <w:rsid w:val="007C25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C2542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7C2542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C25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C2542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C2542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C2542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C2542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C2542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C2542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C254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558</Words>
  <Characters>3184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Napiši in podaj definicijo snovnih merskih enot za količino informacije in hirost prenosa podatkov</dc:title>
  <dc:subject/>
  <dc:creator>Murko</dc:creator>
  <cp:keywords/>
  <dc:description/>
  <cp:lastModifiedBy>Elektro šola Ptuj</cp:lastModifiedBy>
  <cp:revision>2</cp:revision>
  <dcterms:created xsi:type="dcterms:W3CDTF">2012-12-14T14:00:00Z</dcterms:created>
  <dcterms:modified xsi:type="dcterms:W3CDTF">2012-12-14T14:00:00Z</dcterms:modified>
</cp:coreProperties>
</file>